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</w:t>
      </w:r>
      <w:proofErr w:type="gramStart"/>
      <w:r w:rsidRPr="003E6673">
        <w:rPr>
          <w:rFonts w:ascii="Calibri" w:hAnsi="Calibri" w:cs="Calibri"/>
          <w:b/>
        </w:rPr>
        <w:t xml:space="preserve">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</w:t>
      </w:r>
      <w:proofErr w:type="gramEnd"/>
      <w:r w:rsidRPr="003E6673">
        <w:rPr>
          <w:rFonts w:ascii="Calibri" w:hAnsi="Calibri" w:cs="Calibri"/>
          <w:b/>
        </w:rPr>
        <w:t xml:space="preserve"> SIWZ</w:t>
      </w:r>
      <w:r w:rsidRPr="003E6673">
        <w:rPr>
          <w:rFonts w:asciiTheme="minorHAnsi" w:hAnsiTheme="minorHAnsi"/>
          <w:b/>
        </w:rPr>
        <w:t xml:space="preserve"> -  PISEMNE </w:t>
      </w:r>
      <w:r w:rsidRPr="003E6673"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Pr="001D1B39" w:rsidRDefault="004439C5" w:rsidP="009C11F3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proofErr w:type="gramStart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nr 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postępowania ZP.271.</w:t>
      </w:r>
      <w:r w:rsidR="00501205">
        <w:rPr>
          <w:rFonts w:asciiTheme="minorHAnsi" w:eastAsia="EUAlbertina-Regular-Identity-H" w:hAnsiTheme="minorHAnsi" w:cs="Arial"/>
          <w:kern w:val="2"/>
          <w:lang w:eastAsia="en-US" w:bidi="en-US"/>
        </w:rPr>
        <w:t>27.29</w:t>
      </w:r>
      <w:r w:rsidR="009F451B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.2018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, </w:t>
      </w:r>
      <w:proofErr w:type="gramStart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pn</w:t>
      </w:r>
      <w:proofErr w:type="gramEnd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.: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501205" w:rsidRPr="00501205">
        <w:rPr>
          <w:rFonts w:asciiTheme="minorHAnsi" w:hAnsiTheme="minorHAnsi"/>
          <w:b/>
          <w:bCs/>
        </w:rPr>
        <w:t>Budowa chodnika w ul. Mazowieckiej w Nowym Bedoniu, przebudowa chodnika w ul. Błotnistej w Wiśniowej Górze i remont chodnika w ul. Prostej w Andrespolu w ramach zadania: Modernizacja dróg gminnych</w:t>
      </w:r>
      <w:bookmarkStart w:id="0" w:name="_GoBack"/>
      <w:bookmarkEnd w:id="0"/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3E6673" w:rsidRDefault="004439C5" w:rsidP="00E12686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</w:t>
      </w:r>
      <w:r w:rsidR="00E12686">
        <w:rPr>
          <w:rFonts w:asciiTheme="minorHAnsi" w:eastAsia="EUAlbertina-Regular-Identity-H" w:hAnsiTheme="minorHAnsi"/>
        </w:rPr>
        <w:t>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C" w:rsidRDefault="00DC685C" w:rsidP="00F73056">
      <w:r>
        <w:separator/>
      </w:r>
    </w:p>
  </w:endnote>
  <w:endnote w:type="continuationSeparator" w:id="0">
    <w:p w:rsidR="00DC685C" w:rsidRDefault="00DC685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DC685C" w:rsidRDefault="00DC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05">
          <w:rPr>
            <w:noProof/>
          </w:rPr>
          <w:t>2</w:t>
        </w:r>
        <w:r>
          <w:fldChar w:fldCharType="end"/>
        </w:r>
      </w:p>
    </w:sdtContent>
  </w:sdt>
  <w:p w:rsidR="00DC685C" w:rsidRDefault="00DC6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C" w:rsidRDefault="00DC685C" w:rsidP="00F73056">
      <w:r>
        <w:separator/>
      </w:r>
    </w:p>
  </w:footnote>
  <w:footnote w:type="continuationSeparator" w:id="0">
    <w:p w:rsidR="00DC685C" w:rsidRDefault="00DC685C" w:rsidP="00F73056">
      <w:r>
        <w:continuationSeparator/>
      </w:r>
    </w:p>
  </w:footnote>
  <w:footnote w:id="1">
    <w:p w:rsidR="00DC685C" w:rsidRDefault="00DC685C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C685C" w:rsidRDefault="00DC685C" w:rsidP="004439C5">
      <w:pPr>
        <w:rPr>
          <w:rFonts w:ascii="Calibri" w:hAnsi="Calibri" w:cs="Calibri"/>
          <w:sz w:val="20"/>
          <w:szCs w:val="20"/>
        </w:rPr>
      </w:pPr>
    </w:p>
    <w:p w:rsidR="00DC685C" w:rsidRDefault="00DC685C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D27C2"/>
    <w:rsid w:val="001A23D2"/>
    <w:rsid w:val="001D1B39"/>
    <w:rsid w:val="00213509"/>
    <w:rsid w:val="00240460"/>
    <w:rsid w:val="002E79FB"/>
    <w:rsid w:val="00323566"/>
    <w:rsid w:val="003252AD"/>
    <w:rsid w:val="00365A6F"/>
    <w:rsid w:val="003E6673"/>
    <w:rsid w:val="004102CD"/>
    <w:rsid w:val="00413E51"/>
    <w:rsid w:val="004174A7"/>
    <w:rsid w:val="00417E76"/>
    <w:rsid w:val="004439C5"/>
    <w:rsid w:val="004E1BFA"/>
    <w:rsid w:val="00501205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9C11F3"/>
    <w:rsid w:val="009F451B"/>
    <w:rsid w:val="00AA1C61"/>
    <w:rsid w:val="00AB2CF3"/>
    <w:rsid w:val="00B8130E"/>
    <w:rsid w:val="00C6001A"/>
    <w:rsid w:val="00CA77F2"/>
    <w:rsid w:val="00CC4987"/>
    <w:rsid w:val="00CF24E1"/>
    <w:rsid w:val="00DB1D45"/>
    <w:rsid w:val="00DC4274"/>
    <w:rsid w:val="00DC685C"/>
    <w:rsid w:val="00DD7EF8"/>
    <w:rsid w:val="00E12686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D8EB64C3</Template>
  <TotalTime>18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14</cp:revision>
  <cp:lastPrinted>2018-06-12T07:57:00Z</cp:lastPrinted>
  <dcterms:created xsi:type="dcterms:W3CDTF">2017-07-23T23:36:00Z</dcterms:created>
  <dcterms:modified xsi:type="dcterms:W3CDTF">2018-06-27T06:06:00Z</dcterms:modified>
</cp:coreProperties>
</file>